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1509" w14:textId="024ACBA5" w:rsidR="000452DF" w:rsidRDefault="00C30D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5B901AE" wp14:editId="200BDDDB">
                <wp:simplePos x="0" y="0"/>
                <wp:positionH relativeFrom="column">
                  <wp:posOffset>3131185</wp:posOffset>
                </wp:positionH>
                <wp:positionV relativeFrom="paragraph">
                  <wp:posOffset>335915</wp:posOffset>
                </wp:positionV>
                <wp:extent cx="3006725" cy="438150"/>
                <wp:effectExtent l="3175" t="0" r="0" b="0"/>
                <wp:wrapSquare wrapText="bothSides"/>
                <wp:docPr id="131627937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B88DE" w14:textId="77777777" w:rsidR="00CB77F4" w:rsidRPr="00CB77F4" w:rsidRDefault="00CB77F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77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 Sindaco</w:t>
                            </w:r>
                          </w:p>
                          <w:p w14:paraId="401E9D31" w14:textId="77777777" w:rsidR="00CB77F4" w:rsidRPr="00CB77F4" w:rsidRDefault="00CB77F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77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Comune di Cernusco sul Naviglio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901A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46.55pt;margin-top:26.45pt;width:236.75pt;height:3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c5b8wEAAMoDAAAOAAAAZHJzL2Uyb0RvYy54bWysU1Fv0zAQfkfiP1h+p2m6lo2o6TQ6FSGN&#10;gTT4AY7jJBaOz5zdJuXXc3a6rhpviDxYPp/93X3ffVnfjr1hB4Vegy15PptzpqyEWtu25D++797d&#10;cO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" stroked="f">
                <v:textbox>
                  <w:txbxContent>
                    <w:p w14:paraId="4BDB88DE" w14:textId="77777777" w:rsidR="00CB77F4" w:rsidRPr="00CB77F4" w:rsidRDefault="00CB77F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77F4">
                        <w:rPr>
                          <w:rFonts w:ascii="Arial" w:hAnsi="Arial" w:cs="Arial"/>
                          <w:sz w:val="22"/>
                          <w:szCs w:val="22"/>
                        </w:rPr>
                        <w:t>Al Sindaco</w:t>
                      </w:r>
                    </w:p>
                    <w:p w14:paraId="401E9D31" w14:textId="77777777" w:rsidR="00CB77F4" w:rsidRPr="00CB77F4" w:rsidRDefault="00CB77F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77F4">
                        <w:rPr>
                          <w:rFonts w:ascii="Arial" w:hAnsi="Arial" w:cs="Arial"/>
                          <w:sz w:val="22"/>
                          <w:szCs w:val="22"/>
                        </w:rPr>
                        <w:t>Comune di Cernusco sul Naviglio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0635">
        <w:rPr>
          <w:noProof/>
        </w:rPr>
        <w:drawing>
          <wp:inline distT="0" distB="0" distL="0" distR="0" wp14:anchorId="65825896" wp14:editId="0A731C16">
            <wp:extent cx="2514600" cy="8286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AD7B5" w14:textId="77777777" w:rsidR="000452DF" w:rsidRDefault="000452DF"/>
    <w:p w14:paraId="7E0201A2" w14:textId="77777777" w:rsidR="000452DF" w:rsidRPr="004E587E" w:rsidRDefault="000452DF" w:rsidP="00045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30"/>
        <w:jc w:val="center"/>
        <w:rPr>
          <w:rFonts w:ascii="Arial" w:hAnsi="Arial" w:cs="Arial"/>
          <w:b/>
          <w:sz w:val="22"/>
          <w:szCs w:val="22"/>
        </w:rPr>
      </w:pPr>
      <w:r w:rsidRPr="004E587E">
        <w:rPr>
          <w:rFonts w:ascii="Arial" w:hAnsi="Arial" w:cs="Arial"/>
          <w:b/>
          <w:sz w:val="22"/>
          <w:szCs w:val="22"/>
        </w:rPr>
        <w:t>DENUNCIA DI SUPERAMENTO, IN DEROGA, DEI LIMITI DI EMISSIONE E/O IMMISSIONE DEL RUMORE NEGLI AMBIENTI ABITATIVI E NELL’AMBIENTE ESTERNO PER ATTIVITA’ TEMPORANEE</w:t>
      </w:r>
    </w:p>
    <w:p w14:paraId="2E059D9D" w14:textId="77777777" w:rsidR="000452DF" w:rsidRPr="004E587E" w:rsidRDefault="000452DF" w:rsidP="00045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30"/>
        <w:jc w:val="center"/>
        <w:rPr>
          <w:rFonts w:ascii="Arial" w:hAnsi="Arial" w:cs="Arial"/>
          <w:bCs/>
          <w:sz w:val="22"/>
          <w:szCs w:val="22"/>
        </w:rPr>
      </w:pPr>
      <w:r w:rsidRPr="004E587E">
        <w:rPr>
          <w:rFonts w:ascii="Arial" w:hAnsi="Arial" w:cs="Arial"/>
          <w:bCs/>
          <w:sz w:val="22"/>
          <w:szCs w:val="22"/>
        </w:rPr>
        <w:t>(Ai sensi del Titolo II del Regolamento Locale di Igiene)</w:t>
      </w:r>
    </w:p>
    <w:p w14:paraId="287C49F5" w14:textId="77777777" w:rsidR="000452DF" w:rsidRDefault="000452DF" w:rsidP="000452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95"/>
        <w:gridCol w:w="1119"/>
        <w:gridCol w:w="484"/>
        <w:gridCol w:w="79"/>
        <w:gridCol w:w="530"/>
        <w:gridCol w:w="181"/>
        <w:gridCol w:w="824"/>
        <w:gridCol w:w="422"/>
        <w:gridCol w:w="378"/>
        <w:gridCol w:w="2407"/>
      </w:tblGrid>
      <w:tr w:rsidR="000452DF" w:rsidRPr="00CB77F4" w14:paraId="56A1D853" w14:textId="77777777" w:rsidTr="00CB77F4">
        <w:trPr>
          <w:trHeight w:hRule="exact" w:val="227"/>
        </w:trPr>
        <w:tc>
          <w:tcPr>
            <w:tcW w:w="9848" w:type="dxa"/>
            <w:gridSpan w:val="11"/>
            <w:shd w:val="clear" w:color="auto" w:fill="auto"/>
          </w:tcPr>
          <w:p w14:paraId="432DFF24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Il sottoscritto</w:t>
            </w:r>
          </w:p>
        </w:tc>
      </w:tr>
      <w:tr w:rsidR="000452DF" w:rsidRPr="00CB77F4" w14:paraId="66D79D52" w14:textId="77777777" w:rsidTr="00CB77F4">
        <w:trPr>
          <w:trHeight w:hRule="exact" w:val="226"/>
        </w:trPr>
        <w:tc>
          <w:tcPr>
            <w:tcW w:w="3282" w:type="dxa"/>
            <w:gridSpan w:val="2"/>
            <w:shd w:val="clear" w:color="auto" w:fill="auto"/>
          </w:tcPr>
          <w:p w14:paraId="19F4D699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Cognome</w:t>
            </w:r>
          </w:p>
        </w:tc>
        <w:tc>
          <w:tcPr>
            <w:tcW w:w="3282" w:type="dxa"/>
            <w:gridSpan w:val="6"/>
            <w:shd w:val="clear" w:color="auto" w:fill="auto"/>
          </w:tcPr>
          <w:p w14:paraId="60D97B61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Nome</w:t>
            </w:r>
          </w:p>
        </w:tc>
        <w:tc>
          <w:tcPr>
            <w:tcW w:w="3284" w:type="dxa"/>
            <w:gridSpan w:val="3"/>
            <w:shd w:val="clear" w:color="auto" w:fill="auto"/>
          </w:tcPr>
          <w:p w14:paraId="125F233D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Codice Fiscale</w:t>
            </w:r>
          </w:p>
        </w:tc>
      </w:tr>
      <w:tr w:rsidR="000452DF" w:rsidRPr="00CB77F4" w14:paraId="51BB1AF7" w14:textId="77777777" w:rsidTr="00CB77F4">
        <w:trPr>
          <w:trHeight w:val="254"/>
        </w:trPr>
        <w:tc>
          <w:tcPr>
            <w:tcW w:w="3282" w:type="dxa"/>
            <w:gridSpan w:val="2"/>
            <w:shd w:val="clear" w:color="auto" w:fill="auto"/>
          </w:tcPr>
          <w:p w14:paraId="78BB3B89" w14:textId="11B906BE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7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bookmarkStart w:id="0" w:name="Testo27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C747D">
              <w:rPr>
                <w:rFonts w:ascii="Tahoma" w:hAnsi="Tahoma" w:cs="Tahoma"/>
                <w:sz w:val="18"/>
                <w:szCs w:val="18"/>
              </w:rPr>
              <w:t> </w:t>
            </w:r>
            <w:r w:rsidR="008C747D">
              <w:rPr>
                <w:rFonts w:ascii="Tahoma" w:hAnsi="Tahoma" w:cs="Tahoma"/>
                <w:sz w:val="18"/>
                <w:szCs w:val="18"/>
              </w:rPr>
              <w:t> </w:t>
            </w:r>
            <w:r w:rsidR="008C747D">
              <w:rPr>
                <w:rFonts w:ascii="Tahoma" w:hAnsi="Tahoma" w:cs="Tahoma"/>
                <w:sz w:val="18"/>
                <w:szCs w:val="18"/>
              </w:rPr>
              <w:t> </w:t>
            </w:r>
            <w:r w:rsidR="008C747D">
              <w:rPr>
                <w:rFonts w:ascii="Tahoma" w:hAnsi="Tahoma" w:cs="Tahoma"/>
                <w:sz w:val="18"/>
                <w:szCs w:val="18"/>
              </w:rPr>
              <w:t> </w:t>
            </w:r>
            <w:r w:rsidR="008C747D">
              <w:rPr>
                <w:rFonts w:ascii="Tahoma" w:hAnsi="Tahoma" w:cs="Tahoma"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282" w:type="dxa"/>
            <w:gridSpan w:val="6"/>
            <w:shd w:val="clear" w:color="auto" w:fill="auto"/>
          </w:tcPr>
          <w:p w14:paraId="41E7F46D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bookmarkStart w:id="1" w:name="Testo25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284" w:type="dxa"/>
            <w:gridSpan w:val="3"/>
            <w:shd w:val="clear" w:color="auto" w:fill="auto"/>
          </w:tcPr>
          <w:p w14:paraId="7A98C499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198"/>
                  <w:enabled/>
                  <w:calcOnExit w:val="0"/>
                  <w:textInput/>
                </w:ffData>
              </w:fldChar>
            </w:r>
            <w:bookmarkStart w:id="2" w:name="Testo198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  <w:tr w:rsidR="000452DF" w:rsidRPr="00CB77F4" w14:paraId="37AE0F9A" w14:textId="77777777" w:rsidTr="00CB77F4">
        <w:trPr>
          <w:trHeight w:hRule="exact" w:val="226"/>
        </w:trPr>
        <w:tc>
          <w:tcPr>
            <w:tcW w:w="2461" w:type="dxa"/>
            <w:shd w:val="clear" w:color="auto" w:fill="auto"/>
          </w:tcPr>
          <w:p w14:paraId="12065977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Luogo di nascita</w:t>
            </w:r>
          </w:p>
        </w:tc>
        <w:tc>
          <w:tcPr>
            <w:tcW w:w="3086" w:type="dxa"/>
            <w:gridSpan w:val="5"/>
            <w:shd w:val="clear" w:color="auto" w:fill="auto"/>
          </w:tcPr>
          <w:p w14:paraId="18A2D4A5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Data di nascita</w:t>
            </w:r>
          </w:p>
        </w:tc>
        <w:tc>
          <w:tcPr>
            <w:tcW w:w="1838" w:type="dxa"/>
            <w:gridSpan w:val="4"/>
            <w:shd w:val="clear" w:color="auto" w:fill="auto"/>
          </w:tcPr>
          <w:p w14:paraId="39C46A13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Provincia</w:t>
            </w:r>
          </w:p>
        </w:tc>
        <w:tc>
          <w:tcPr>
            <w:tcW w:w="2463" w:type="dxa"/>
            <w:shd w:val="clear" w:color="auto" w:fill="auto"/>
          </w:tcPr>
          <w:p w14:paraId="3F263438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Stato</w:t>
            </w:r>
          </w:p>
        </w:tc>
      </w:tr>
      <w:tr w:rsidR="00C67F36" w:rsidRPr="00CB77F4" w14:paraId="528D4DB8" w14:textId="77777777" w:rsidTr="00CB77F4">
        <w:trPr>
          <w:trHeight w:val="468"/>
        </w:trPr>
        <w:tc>
          <w:tcPr>
            <w:tcW w:w="2461" w:type="dxa"/>
            <w:shd w:val="clear" w:color="auto" w:fill="auto"/>
          </w:tcPr>
          <w:p w14:paraId="2B9956D2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3" w:name="Testo28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86" w:type="dxa"/>
            <w:gridSpan w:val="5"/>
            <w:shd w:val="clear" w:color="auto" w:fill="auto"/>
          </w:tcPr>
          <w:p w14:paraId="34A481E5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9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sto29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838" w:type="dxa"/>
            <w:gridSpan w:val="4"/>
            <w:shd w:val="clear" w:color="auto" w:fill="auto"/>
          </w:tcPr>
          <w:p w14:paraId="2617EC3C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0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bookmarkStart w:id="5" w:name="Testo30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63" w:type="dxa"/>
            <w:shd w:val="clear" w:color="auto" w:fill="auto"/>
          </w:tcPr>
          <w:p w14:paraId="7ECE7C8E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6" w:name="Testo31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6"/>
          </w:p>
        </w:tc>
      </w:tr>
      <w:tr w:rsidR="000452DF" w:rsidRPr="00CB77F4" w14:paraId="1E607822" w14:textId="77777777" w:rsidTr="00CB77F4">
        <w:trPr>
          <w:trHeight w:hRule="exact" w:val="226"/>
        </w:trPr>
        <w:tc>
          <w:tcPr>
            <w:tcW w:w="5003" w:type="dxa"/>
            <w:gridSpan w:val="5"/>
            <w:shd w:val="clear" w:color="auto" w:fill="auto"/>
          </w:tcPr>
          <w:p w14:paraId="11EB68AF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Comune di residenza</w:t>
            </w:r>
          </w:p>
        </w:tc>
        <w:tc>
          <w:tcPr>
            <w:tcW w:w="2382" w:type="dxa"/>
            <w:gridSpan w:val="5"/>
            <w:shd w:val="clear" w:color="auto" w:fill="auto"/>
          </w:tcPr>
          <w:p w14:paraId="0F1BB714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CAP</w:t>
            </w:r>
          </w:p>
        </w:tc>
        <w:tc>
          <w:tcPr>
            <w:tcW w:w="2463" w:type="dxa"/>
            <w:shd w:val="clear" w:color="auto" w:fill="auto"/>
          </w:tcPr>
          <w:p w14:paraId="354B21E7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Provincia</w:t>
            </w:r>
          </w:p>
        </w:tc>
      </w:tr>
      <w:tr w:rsidR="000452DF" w:rsidRPr="00CB77F4" w14:paraId="0F994A6E" w14:textId="77777777" w:rsidTr="00CB77F4">
        <w:trPr>
          <w:trHeight w:val="254"/>
        </w:trPr>
        <w:tc>
          <w:tcPr>
            <w:tcW w:w="5003" w:type="dxa"/>
            <w:gridSpan w:val="5"/>
            <w:shd w:val="clear" w:color="auto" w:fill="auto"/>
          </w:tcPr>
          <w:p w14:paraId="75ED6253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7" w:name="Testo32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382" w:type="dxa"/>
            <w:gridSpan w:val="5"/>
            <w:shd w:val="clear" w:color="auto" w:fill="auto"/>
          </w:tcPr>
          <w:p w14:paraId="2EE21046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3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8" w:name="Testo33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63" w:type="dxa"/>
            <w:shd w:val="clear" w:color="auto" w:fill="auto"/>
          </w:tcPr>
          <w:p w14:paraId="31972CAA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4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bookmarkStart w:id="9" w:name="Testo34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9"/>
          </w:p>
        </w:tc>
      </w:tr>
      <w:tr w:rsidR="000452DF" w:rsidRPr="00CB77F4" w14:paraId="4DE4B399" w14:textId="77777777" w:rsidTr="00CB77F4">
        <w:trPr>
          <w:trHeight w:hRule="exact" w:val="226"/>
        </w:trPr>
        <w:tc>
          <w:tcPr>
            <w:tcW w:w="7385" w:type="dxa"/>
            <w:gridSpan w:val="10"/>
            <w:shd w:val="clear" w:color="auto" w:fill="auto"/>
          </w:tcPr>
          <w:p w14:paraId="06C91B2E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Via/Piazza</w:t>
            </w:r>
          </w:p>
        </w:tc>
        <w:tc>
          <w:tcPr>
            <w:tcW w:w="2463" w:type="dxa"/>
            <w:shd w:val="clear" w:color="auto" w:fill="auto"/>
          </w:tcPr>
          <w:p w14:paraId="6C24768B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Numero civico</w:t>
            </w:r>
          </w:p>
        </w:tc>
      </w:tr>
      <w:tr w:rsidR="000452DF" w:rsidRPr="00CB77F4" w14:paraId="4AA3BD6B" w14:textId="77777777" w:rsidTr="00CB77F4">
        <w:trPr>
          <w:trHeight w:val="254"/>
        </w:trPr>
        <w:tc>
          <w:tcPr>
            <w:tcW w:w="7385" w:type="dxa"/>
            <w:gridSpan w:val="10"/>
            <w:shd w:val="clear" w:color="auto" w:fill="auto"/>
          </w:tcPr>
          <w:p w14:paraId="59CACD39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5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10" w:name="Testo35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63" w:type="dxa"/>
            <w:shd w:val="clear" w:color="auto" w:fill="auto"/>
          </w:tcPr>
          <w:p w14:paraId="542FD8F9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1" w:name="Testo36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1"/>
          </w:p>
        </w:tc>
      </w:tr>
      <w:tr w:rsidR="000452DF" w:rsidRPr="00CB77F4" w14:paraId="20B8307D" w14:textId="77777777" w:rsidTr="00CB77F4">
        <w:trPr>
          <w:trHeight w:hRule="exact" w:val="226"/>
        </w:trPr>
        <w:tc>
          <w:tcPr>
            <w:tcW w:w="4924" w:type="dxa"/>
            <w:gridSpan w:val="4"/>
            <w:shd w:val="clear" w:color="auto" w:fill="auto"/>
          </w:tcPr>
          <w:p w14:paraId="06A6A078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Telefono (obbligatorio)</w:t>
            </w:r>
          </w:p>
        </w:tc>
        <w:tc>
          <w:tcPr>
            <w:tcW w:w="4924" w:type="dxa"/>
            <w:gridSpan w:val="7"/>
            <w:shd w:val="clear" w:color="auto" w:fill="auto"/>
          </w:tcPr>
          <w:p w14:paraId="4166D2F7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</w:tr>
      <w:tr w:rsidR="000452DF" w:rsidRPr="00CB77F4" w14:paraId="567F5994" w14:textId="77777777" w:rsidTr="00CB77F4">
        <w:trPr>
          <w:trHeight w:val="254"/>
        </w:trPr>
        <w:tc>
          <w:tcPr>
            <w:tcW w:w="4924" w:type="dxa"/>
            <w:gridSpan w:val="4"/>
            <w:shd w:val="clear" w:color="auto" w:fill="auto"/>
          </w:tcPr>
          <w:p w14:paraId="5528EE52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2" w:name="Testo37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924" w:type="dxa"/>
            <w:gridSpan w:val="7"/>
            <w:shd w:val="clear" w:color="auto" w:fill="auto"/>
          </w:tcPr>
          <w:p w14:paraId="1E4BA17F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8"/>
                  <w:enabled/>
                  <w:calcOnExit w:val="0"/>
                  <w:textInput>
                    <w:format w:val="Minuscole"/>
                  </w:textInput>
                </w:ffData>
              </w:fldChar>
            </w:r>
            <w:bookmarkStart w:id="13" w:name="Testo38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3"/>
          </w:p>
        </w:tc>
      </w:tr>
      <w:tr w:rsidR="000452DF" w:rsidRPr="00CB77F4" w14:paraId="03ACE90A" w14:textId="77777777" w:rsidTr="00CB77F4">
        <w:trPr>
          <w:trHeight w:hRule="exact" w:val="226"/>
        </w:trPr>
        <w:tc>
          <w:tcPr>
            <w:tcW w:w="9848" w:type="dxa"/>
            <w:gridSpan w:val="11"/>
            <w:shd w:val="clear" w:color="auto" w:fill="auto"/>
          </w:tcPr>
          <w:p w14:paraId="6E9C77CD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In qualità di:</w:t>
            </w:r>
          </w:p>
        </w:tc>
      </w:tr>
      <w:tr w:rsidR="000452DF" w:rsidRPr="00CB77F4" w14:paraId="10C6B3D2" w14:textId="77777777" w:rsidTr="00CB77F4">
        <w:trPr>
          <w:trHeight w:val="254"/>
        </w:trPr>
        <w:tc>
          <w:tcPr>
            <w:tcW w:w="3282" w:type="dxa"/>
            <w:gridSpan w:val="2"/>
            <w:shd w:val="clear" w:color="auto" w:fill="auto"/>
          </w:tcPr>
          <w:p w14:paraId="1B74D7F6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ontrollo1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4"/>
            <w:r w:rsidRPr="00CB77F4">
              <w:rPr>
                <w:rFonts w:ascii="Tahoma" w:hAnsi="Tahoma" w:cs="Tahoma"/>
                <w:sz w:val="18"/>
                <w:szCs w:val="18"/>
              </w:rPr>
              <w:t xml:space="preserve"> Titolare</w:t>
            </w:r>
          </w:p>
        </w:tc>
        <w:tc>
          <w:tcPr>
            <w:tcW w:w="3282" w:type="dxa"/>
            <w:gridSpan w:val="6"/>
            <w:shd w:val="clear" w:color="auto" w:fill="auto"/>
          </w:tcPr>
          <w:p w14:paraId="6C8DBC1A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2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5"/>
            <w:r w:rsidRPr="00CB77F4">
              <w:rPr>
                <w:rFonts w:ascii="Tahoma" w:hAnsi="Tahoma" w:cs="Tahoma"/>
                <w:sz w:val="18"/>
                <w:szCs w:val="18"/>
              </w:rPr>
              <w:t xml:space="preserve"> Legale rappresentante</w:t>
            </w:r>
          </w:p>
        </w:tc>
        <w:tc>
          <w:tcPr>
            <w:tcW w:w="3284" w:type="dxa"/>
            <w:gridSpan w:val="3"/>
            <w:shd w:val="clear" w:color="auto" w:fill="auto"/>
          </w:tcPr>
          <w:p w14:paraId="14761314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3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6"/>
            <w:r w:rsidRPr="00CB77F4">
              <w:rPr>
                <w:rFonts w:ascii="Tahoma" w:hAnsi="Tahoma" w:cs="Tahoma"/>
                <w:sz w:val="18"/>
                <w:szCs w:val="18"/>
              </w:rPr>
              <w:t xml:space="preserve"> Altro</w:t>
            </w:r>
          </w:p>
        </w:tc>
      </w:tr>
      <w:tr w:rsidR="000452DF" w:rsidRPr="00CB77F4" w14:paraId="6D81B2DF" w14:textId="77777777" w:rsidTr="00CB77F4">
        <w:trPr>
          <w:trHeight w:hRule="exact" w:val="226"/>
        </w:trPr>
        <w:tc>
          <w:tcPr>
            <w:tcW w:w="5728" w:type="dxa"/>
            <w:gridSpan w:val="7"/>
            <w:shd w:val="clear" w:color="auto" w:fill="auto"/>
          </w:tcPr>
          <w:p w14:paraId="31ED32B1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Denominazione/ragione sociale dell’impresa</w:t>
            </w:r>
          </w:p>
        </w:tc>
        <w:tc>
          <w:tcPr>
            <w:tcW w:w="4120" w:type="dxa"/>
            <w:gridSpan w:val="4"/>
            <w:shd w:val="clear" w:color="auto" w:fill="auto"/>
          </w:tcPr>
          <w:p w14:paraId="73BE7B00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Codice fiscale/Partita IVA</w:t>
            </w:r>
          </w:p>
        </w:tc>
      </w:tr>
      <w:tr w:rsidR="000452DF" w:rsidRPr="00CB77F4" w14:paraId="4410816C" w14:textId="77777777" w:rsidTr="00CB77F4">
        <w:trPr>
          <w:trHeight w:val="254"/>
        </w:trPr>
        <w:tc>
          <w:tcPr>
            <w:tcW w:w="5728" w:type="dxa"/>
            <w:gridSpan w:val="7"/>
            <w:shd w:val="clear" w:color="auto" w:fill="auto"/>
          </w:tcPr>
          <w:p w14:paraId="23B8093A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39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bookmarkStart w:id="17" w:name="Testo39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20" w:type="dxa"/>
            <w:gridSpan w:val="4"/>
            <w:shd w:val="clear" w:color="auto" w:fill="auto"/>
          </w:tcPr>
          <w:p w14:paraId="6646C56B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40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bookmarkStart w:id="18" w:name="Testo40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8"/>
          </w:p>
        </w:tc>
      </w:tr>
      <w:tr w:rsidR="000452DF" w:rsidRPr="00CB77F4" w14:paraId="6F0AF4CF" w14:textId="77777777" w:rsidTr="00CB77F4">
        <w:trPr>
          <w:trHeight w:hRule="exact" w:val="226"/>
        </w:trPr>
        <w:tc>
          <w:tcPr>
            <w:tcW w:w="4428" w:type="dxa"/>
            <w:gridSpan w:val="3"/>
            <w:shd w:val="clear" w:color="auto" w:fill="auto"/>
          </w:tcPr>
          <w:p w14:paraId="4841E71F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Comune sede legale</w:t>
            </w:r>
          </w:p>
        </w:tc>
        <w:tc>
          <w:tcPr>
            <w:tcW w:w="2569" w:type="dxa"/>
            <w:gridSpan w:val="6"/>
            <w:shd w:val="clear" w:color="auto" w:fill="auto"/>
          </w:tcPr>
          <w:p w14:paraId="234C76C4" w14:textId="77777777" w:rsidR="000452DF" w:rsidRPr="00CB77F4" w:rsidRDefault="007156A7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Telefono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47750343" w14:textId="77777777" w:rsidR="000452DF" w:rsidRPr="00CB77F4" w:rsidRDefault="007156A7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Fax</w:t>
            </w:r>
          </w:p>
        </w:tc>
      </w:tr>
      <w:tr w:rsidR="000452DF" w:rsidRPr="00CB77F4" w14:paraId="3AF9C8C7" w14:textId="77777777" w:rsidTr="00CB77F4">
        <w:trPr>
          <w:trHeight w:val="254"/>
        </w:trPr>
        <w:tc>
          <w:tcPr>
            <w:tcW w:w="4428" w:type="dxa"/>
            <w:gridSpan w:val="3"/>
            <w:shd w:val="clear" w:color="auto" w:fill="auto"/>
          </w:tcPr>
          <w:p w14:paraId="125E9061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41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19" w:name="Testo41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569" w:type="dxa"/>
            <w:gridSpan w:val="6"/>
            <w:shd w:val="clear" w:color="auto" w:fill="auto"/>
          </w:tcPr>
          <w:p w14:paraId="50D5915C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42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20" w:name="Testo42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851" w:type="dxa"/>
            <w:gridSpan w:val="2"/>
            <w:shd w:val="clear" w:color="auto" w:fill="auto"/>
          </w:tcPr>
          <w:p w14:paraId="2C365223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43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bookmarkStart w:id="21" w:name="Testo43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1"/>
          </w:p>
        </w:tc>
      </w:tr>
      <w:tr w:rsidR="000452DF" w:rsidRPr="00CB77F4" w14:paraId="2A8BD2A0" w14:textId="77777777" w:rsidTr="00CB77F4">
        <w:trPr>
          <w:trHeight w:hRule="exact" w:val="226"/>
        </w:trPr>
        <w:tc>
          <w:tcPr>
            <w:tcW w:w="6997" w:type="dxa"/>
            <w:gridSpan w:val="9"/>
            <w:shd w:val="clear" w:color="auto" w:fill="auto"/>
          </w:tcPr>
          <w:p w14:paraId="1B985FC0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Via/Piazza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3F9DF9FA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t>Numero civico</w:t>
            </w:r>
          </w:p>
        </w:tc>
      </w:tr>
      <w:tr w:rsidR="000452DF" w:rsidRPr="00CB77F4" w14:paraId="6E3152FA" w14:textId="77777777" w:rsidTr="00CB77F4">
        <w:trPr>
          <w:trHeight w:val="254"/>
        </w:trPr>
        <w:tc>
          <w:tcPr>
            <w:tcW w:w="6997" w:type="dxa"/>
            <w:gridSpan w:val="9"/>
            <w:shd w:val="clear" w:color="auto" w:fill="auto"/>
          </w:tcPr>
          <w:p w14:paraId="511BFFB1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44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bookmarkStart w:id="22" w:name="Testo44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851" w:type="dxa"/>
            <w:gridSpan w:val="2"/>
            <w:shd w:val="clear" w:color="auto" w:fill="auto"/>
          </w:tcPr>
          <w:p w14:paraId="3A2D12A7" w14:textId="77777777" w:rsidR="000452DF" w:rsidRPr="00CB77F4" w:rsidRDefault="000452DF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4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3" w:name="Testo45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3"/>
          </w:p>
        </w:tc>
      </w:tr>
    </w:tbl>
    <w:p w14:paraId="75493781" w14:textId="77777777" w:rsidR="000452DF" w:rsidRPr="000452DF" w:rsidRDefault="000452DF" w:rsidP="00711751">
      <w:pPr>
        <w:autoSpaceDE w:val="0"/>
        <w:autoSpaceDN w:val="0"/>
        <w:adjustRightInd w:val="0"/>
        <w:ind w:right="-30"/>
        <w:rPr>
          <w:rFonts w:ascii="Tahoma" w:hAnsi="Tahoma" w:cs="Tahoma"/>
          <w:bCs/>
          <w:sz w:val="16"/>
          <w:szCs w:val="16"/>
          <w:lang w:val="en-GB"/>
        </w:rPr>
      </w:pPr>
    </w:p>
    <w:p w14:paraId="14E34547" w14:textId="77777777" w:rsidR="000452DF" w:rsidRPr="004E587E" w:rsidRDefault="000452DF" w:rsidP="000452DF">
      <w:pPr>
        <w:autoSpaceDE w:val="0"/>
        <w:autoSpaceDN w:val="0"/>
        <w:adjustRightInd w:val="0"/>
        <w:ind w:left="-284" w:right="-30"/>
        <w:jc w:val="center"/>
        <w:rPr>
          <w:rFonts w:ascii="Tahoma" w:hAnsi="Tahoma" w:cs="Tahoma"/>
          <w:b/>
          <w:sz w:val="22"/>
          <w:szCs w:val="22"/>
        </w:rPr>
      </w:pPr>
      <w:r w:rsidRPr="004E587E">
        <w:rPr>
          <w:rFonts w:ascii="Tahoma" w:hAnsi="Tahoma" w:cs="Tahoma"/>
          <w:b/>
          <w:sz w:val="22"/>
          <w:szCs w:val="22"/>
        </w:rPr>
        <w:t>DENUNCIA</w:t>
      </w:r>
    </w:p>
    <w:p w14:paraId="6DE5808B" w14:textId="77777777" w:rsidR="000452DF" w:rsidRPr="004E587E" w:rsidRDefault="000452DF" w:rsidP="000452DF">
      <w:pPr>
        <w:autoSpaceDE w:val="0"/>
        <w:autoSpaceDN w:val="0"/>
        <w:adjustRightInd w:val="0"/>
        <w:ind w:left="-284" w:right="-30"/>
        <w:jc w:val="center"/>
        <w:rPr>
          <w:rFonts w:ascii="Tahoma" w:hAnsi="Tahoma" w:cs="Tahoma"/>
          <w:b/>
          <w:sz w:val="22"/>
          <w:szCs w:val="22"/>
        </w:rPr>
      </w:pPr>
    </w:p>
    <w:p w14:paraId="188146D7" w14:textId="77777777" w:rsidR="000452DF" w:rsidRPr="007156A7" w:rsidRDefault="000452DF" w:rsidP="000452DF">
      <w:pPr>
        <w:autoSpaceDE w:val="0"/>
        <w:autoSpaceDN w:val="0"/>
        <w:adjustRightInd w:val="0"/>
        <w:ind w:left="-284" w:right="-30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IL SUPERAMENTO, IN DEROGA, DEI LIMITI DI EMISSIONE E /O IMMISSIONE DEL RUMORE NEGLI AMBIENTI ABITATIVI E NELL’AMBIENTE ESTERNO PER ATTIVITA’ TEMPORANEE CON:</w:t>
      </w:r>
    </w:p>
    <w:p w14:paraId="328760C7" w14:textId="77777777" w:rsidR="000452DF" w:rsidRPr="007156A7" w:rsidRDefault="000452DF" w:rsidP="000452DF">
      <w:pPr>
        <w:autoSpaceDE w:val="0"/>
        <w:autoSpaceDN w:val="0"/>
        <w:adjustRightInd w:val="0"/>
        <w:ind w:left="-284" w:right="-30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(BARRARE OBBLIGATORIAMENTE UNA DELLE SEZIONI SOTTO RIPORTATE)</w:t>
      </w:r>
    </w:p>
    <w:p w14:paraId="0E986E64" w14:textId="77777777" w:rsidR="000452DF" w:rsidRPr="007156A7" w:rsidRDefault="000452DF" w:rsidP="000452DF">
      <w:pPr>
        <w:autoSpaceDE w:val="0"/>
        <w:autoSpaceDN w:val="0"/>
        <w:adjustRightInd w:val="0"/>
        <w:ind w:left="-284" w:right="-30"/>
        <w:rPr>
          <w:rFonts w:ascii="Tahoma" w:hAnsi="Tahoma" w:cs="Tahoma"/>
          <w:sz w:val="20"/>
          <w:szCs w:val="20"/>
        </w:rPr>
      </w:pPr>
    </w:p>
    <w:p w14:paraId="08CF995F" w14:textId="77777777" w:rsidR="000452DF" w:rsidRPr="007156A7" w:rsidRDefault="000452DF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SEZIONE A</w:t>
      </w:r>
    </w:p>
    <w:p w14:paraId="1F3B76FA" w14:textId="77777777" w:rsidR="000452DF" w:rsidRPr="007156A7" w:rsidRDefault="000452DF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4"/>
      <w:r w:rsidRPr="007156A7">
        <w:rPr>
          <w:rFonts w:ascii="Tahoma" w:hAnsi="Tahoma" w:cs="Tahoma"/>
          <w:sz w:val="20"/>
          <w:szCs w:val="20"/>
        </w:rPr>
        <w:instrText xml:space="preserve"> FORMCHECKBOX </w:instrText>
      </w:r>
      <w:r w:rsidRPr="007156A7">
        <w:rPr>
          <w:rFonts w:ascii="Tahoma" w:hAnsi="Tahoma" w:cs="Tahoma"/>
          <w:sz w:val="20"/>
          <w:szCs w:val="20"/>
        </w:rPr>
      </w:r>
      <w:r w:rsidRPr="007156A7">
        <w:rPr>
          <w:rFonts w:ascii="Tahoma" w:hAnsi="Tahoma" w:cs="Tahoma"/>
          <w:sz w:val="20"/>
          <w:szCs w:val="20"/>
        </w:rPr>
        <w:fldChar w:fldCharType="separate"/>
      </w:r>
      <w:r w:rsidRPr="007156A7">
        <w:rPr>
          <w:rFonts w:ascii="Tahoma" w:hAnsi="Tahoma" w:cs="Tahoma"/>
          <w:sz w:val="20"/>
          <w:szCs w:val="20"/>
        </w:rPr>
        <w:fldChar w:fldCharType="end"/>
      </w:r>
      <w:bookmarkEnd w:id="24"/>
      <w:r w:rsidRPr="007156A7">
        <w:rPr>
          <w:rFonts w:ascii="Tahoma" w:hAnsi="Tahoma" w:cs="Tahoma"/>
          <w:sz w:val="20"/>
          <w:szCs w:val="20"/>
        </w:rPr>
        <w:t xml:space="preserve"> </w:t>
      </w:r>
      <w:r w:rsidRPr="007156A7">
        <w:rPr>
          <w:rFonts w:ascii="Tahoma" w:hAnsi="Tahoma" w:cs="Tahoma"/>
          <w:b/>
          <w:sz w:val="20"/>
          <w:szCs w:val="20"/>
        </w:rPr>
        <w:t>CANTIERI EDILI, STRADALI E ASSIMILABILI</w:t>
      </w:r>
    </w:p>
    <w:p w14:paraId="475027C4" w14:textId="77777777" w:rsidR="00732E52" w:rsidRPr="00732E52" w:rsidRDefault="000452DF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 xml:space="preserve">con limite assoluto di immissione di 85 db (A) nei seguenti orari, senza l’applicazione del limite differenziale di immissione: </w:t>
      </w:r>
    </w:p>
    <w:p w14:paraId="691266F6" w14:textId="77777777" w:rsidR="008E5D46" w:rsidRPr="00732E52" w:rsidRDefault="00732E52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 xml:space="preserve">nei giorni feriali </w:t>
      </w:r>
      <w:r w:rsidR="008E5D46" w:rsidRPr="00732E52">
        <w:rPr>
          <w:rFonts w:ascii="Tahoma" w:hAnsi="Tahoma" w:cs="Tahoma"/>
          <w:sz w:val="18"/>
          <w:szCs w:val="18"/>
        </w:rPr>
        <w:t>dalle ore 0</w:t>
      </w:r>
      <w:r w:rsidRPr="00732E52">
        <w:rPr>
          <w:rFonts w:ascii="Tahoma" w:hAnsi="Tahoma" w:cs="Tahoma"/>
          <w:sz w:val="18"/>
          <w:szCs w:val="18"/>
        </w:rPr>
        <w:t>8.30 alle ore 12.00; dalle ore 13</w:t>
      </w:r>
      <w:r w:rsidR="008E5D46" w:rsidRPr="00732E52">
        <w:rPr>
          <w:rFonts w:ascii="Tahoma" w:hAnsi="Tahoma" w:cs="Tahoma"/>
          <w:sz w:val="18"/>
          <w:szCs w:val="18"/>
        </w:rPr>
        <w:t xml:space="preserve">.00 alle ore </w:t>
      </w:r>
      <w:r w:rsidRPr="00732E52">
        <w:rPr>
          <w:rFonts w:ascii="Tahoma" w:hAnsi="Tahoma" w:cs="Tahoma"/>
          <w:sz w:val="18"/>
          <w:szCs w:val="18"/>
        </w:rPr>
        <w:t>17.00</w:t>
      </w:r>
    </w:p>
    <w:p w14:paraId="0204E6A1" w14:textId="77777777" w:rsidR="00732E52" w:rsidRPr="00732E52" w:rsidRDefault="00732E52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  <w:u w:val="single"/>
        </w:rPr>
      </w:pPr>
      <w:r w:rsidRPr="00732E52">
        <w:rPr>
          <w:rFonts w:ascii="Tahoma" w:hAnsi="Tahoma" w:cs="Tahoma"/>
          <w:sz w:val="18"/>
          <w:szCs w:val="18"/>
          <w:u w:val="single"/>
        </w:rPr>
        <w:t>no festivi e prefestivi.</w:t>
      </w:r>
    </w:p>
    <w:p w14:paraId="11105A40" w14:textId="77777777" w:rsidR="008E5D46" w:rsidRPr="007156A7" w:rsidRDefault="008E5D46" w:rsidP="008E5D46">
      <w:pPr>
        <w:rPr>
          <w:rFonts w:ascii="Tahoma" w:hAnsi="Tahoma" w:cs="Tahoma"/>
          <w:sz w:val="20"/>
          <w:szCs w:val="20"/>
        </w:rPr>
      </w:pPr>
    </w:p>
    <w:p w14:paraId="3B62FFBA" w14:textId="77777777" w:rsidR="008E5D46" w:rsidRPr="007156A7" w:rsidRDefault="008E5D46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SEZIONE B</w:t>
      </w:r>
    </w:p>
    <w:p w14:paraId="5FF94F12" w14:textId="77777777" w:rsidR="008E5D46" w:rsidRPr="007156A7" w:rsidRDefault="008E5D46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5"/>
      <w:r w:rsidRPr="007156A7">
        <w:rPr>
          <w:rFonts w:ascii="Tahoma" w:hAnsi="Tahoma" w:cs="Tahoma"/>
          <w:sz w:val="20"/>
          <w:szCs w:val="20"/>
        </w:rPr>
        <w:instrText xml:space="preserve"> FORMCHECKBOX </w:instrText>
      </w:r>
      <w:r w:rsidRPr="007156A7">
        <w:rPr>
          <w:rFonts w:ascii="Tahoma" w:hAnsi="Tahoma" w:cs="Tahoma"/>
          <w:sz w:val="20"/>
          <w:szCs w:val="20"/>
        </w:rPr>
      </w:r>
      <w:r w:rsidRPr="007156A7">
        <w:rPr>
          <w:rFonts w:ascii="Tahoma" w:hAnsi="Tahoma" w:cs="Tahoma"/>
          <w:sz w:val="20"/>
          <w:szCs w:val="20"/>
        </w:rPr>
        <w:fldChar w:fldCharType="separate"/>
      </w:r>
      <w:r w:rsidRPr="007156A7">
        <w:rPr>
          <w:rFonts w:ascii="Tahoma" w:hAnsi="Tahoma" w:cs="Tahoma"/>
          <w:sz w:val="20"/>
          <w:szCs w:val="20"/>
        </w:rPr>
        <w:fldChar w:fldCharType="end"/>
      </w:r>
      <w:bookmarkEnd w:id="25"/>
      <w:r w:rsidRPr="007156A7">
        <w:rPr>
          <w:rFonts w:ascii="Tahoma" w:hAnsi="Tahoma" w:cs="Tahoma"/>
          <w:sz w:val="20"/>
          <w:szCs w:val="20"/>
        </w:rPr>
        <w:t xml:space="preserve"> </w:t>
      </w:r>
      <w:r w:rsidRPr="007156A7">
        <w:rPr>
          <w:rFonts w:ascii="Tahoma" w:hAnsi="Tahoma" w:cs="Tahoma"/>
          <w:b/>
          <w:sz w:val="20"/>
          <w:szCs w:val="20"/>
        </w:rPr>
        <w:t>LUNA PARK E CIRCHI EQUESTRI</w:t>
      </w:r>
    </w:p>
    <w:p w14:paraId="7A5B50D5" w14:textId="77777777" w:rsidR="00732E52" w:rsidRPr="00732E52" w:rsidRDefault="008E5D46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con limite assoluto di immissione di 8</w:t>
      </w:r>
      <w:r w:rsidR="00732E52" w:rsidRPr="00732E52">
        <w:rPr>
          <w:rFonts w:ascii="Tahoma" w:hAnsi="Tahoma" w:cs="Tahoma"/>
          <w:sz w:val="18"/>
          <w:szCs w:val="18"/>
        </w:rPr>
        <w:t>2</w:t>
      </w:r>
      <w:r w:rsidRPr="00732E52">
        <w:rPr>
          <w:rFonts w:ascii="Tahoma" w:hAnsi="Tahoma" w:cs="Tahoma"/>
          <w:sz w:val="18"/>
          <w:szCs w:val="18"/>
        </w:rPr>
        <w:t xml:space="preserve"> db (A) nei seguenti orari, senza l’applicazione del limite differenziale di immissione: dalla domenica al giovedì dalle ore 09.00 alle ore 22.00; </w:t>
      </w:r>
    </w:p>
    <w:p w14:paraId="1C38FFC8" w14:textId="77777777" w:rsidR="008E5D46" w:rsidRPr="00732E52" w:rsidRDefault="008E5D46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il venerdì ed il sabato dalle ore 09.00 alle ore 24.00.</w:t>
      </w:r>
    </w:p>
    <w:p w14:paraId="51B94DA2" w14:textId="77777777" w:rsidR="00711751" w:rsidRDefault="00711751" w:rsidP="00711751">
      <w:pPr>
        <w:rPr>
          <w:rFonts w:ascii="Tahoma" w:hAnsi="Tahoma" w:cs="Tahoma"/>
          <w:sz w:val="20"/>
          <w:szCs w:val="20"/>
        </w:rPr>
      </w:pPr>
    </w:p>
    <w:p w14:paraId="4CE41F9C" w14:textId="77777777" w:rsidR="007156A7" w:rsidRDefault="007156A7" w:rsidP="00711751">
      <w:pPr>
        <w:rPr>
          <w:rFonts w:ascii="Tahoma" w:hAnsi="Tahoma" w:cs="Tahoma"/>
          <w:sz w:val="20"/>
          <w:szCs w:val="20"/>
        </w:rPr>
      </w:pPr>
    </w:p>
    <w:p w14:paraId="669D82C1" w14:textId="77777777" w:rsidR="00732E52" w:rsidRDefault="00732E52" w:rsidP="00711751">
      <w:pPr>
        <w:rPr>
          <w:rFonts w:ascii="Tahoma" w:hAnsi="Tahoma" w:cs="Tahoma"/>
          <w:sz w:val="20"/>
          <w:szCs w:val="20"/>
        </w:rPr>
      </w:pPr>
    </w:p>
    <w:p w14:paraId="43AE1335" w14:textId="77777777" w:rsidR="00732E52" w:rsidRDefault="00732E52" w:rsidP="00711751">
      <w:pPr>
        <w:rPr>
          <w:rFonts w:ascii="Tahoma" w:hAnsi="Tahoma" w:cs="Tahoma"/>
          <w:sz w:val="20"/>
          <w:szCs w:val="20"/>
        </w:rPr>
      </w:pPr>
    </w:p>
    <w:p w14:paraId="0823C414" w14:textId="77777777" w:rsidR="007156A7" w:rsidRPr="007156A7" w:rsidRDefault="007156A7" w:rsidP="00711751">
      <w:pPr>
        <w:rPr>
          <w:rFonts w:ascii="Tahoma" w:hAnsi="Tahoma" w:cs="Tahoma"/>
          <w:sz w:val="20"/>
          <w:szCs w:val="20"/>
        </w:rPr>
      </w:pPr>
    </w:p>
    <w:p w14:paraId="5F25F55A" w14:textId="77777777" w:rsidR="008E5D46" w:rsidRPr="007156A7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lastRenderedPageBreak/>
        <w:t>SEZIONE C</w:t>
      </w:r>
    </w:p>
    <w:p w14:paraId="4E425F7A" w14:textId="77777777" w:rsidR="008E5D46" w:rsidRPr="007156A7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6"/>
      <w:r w:rsidRPr="007156A7">
        <w:rPr>
          <w:rFonts w:ascii="Tahoma" w:hAnsi="Tahoma" w:cs="Tahoma"/>
          <w:sz w:val="20"/>
          <w:szCs w:val="20"/>
        </w:rPr>
        <w:instrText xml:space="preserve"> FORMCHECKBOX </w:instrText>
      </w:r>
      <w:r w:rsidRPr="007156A7">
        <w:rPr>
          <w:rFonts w:ascii="Tahoma" w:hAnsi="Tahoma" w:cs="Tahoma"/>
          <w:sz w:val="20"/>
          <w:szCs w:val="20"/>
        </w:rPr>
      </w:r>
      <w:r w:rsidRPr="007156A7">
        <w:rPr>
          <w:rFonts w:ascii="Tahoma" w:hAnsi="Tahoma" w:cs="Tahoma"/>
          <w:sz w:val="20"/>
          <w:szCs w:val="20"/>
        </w:rPr>
        <w:fldChar w:fldCharType="separate"/>
      </w:r>
      <w:r w:rsidRPr="007156A7">
        <w:rPr>
          <w:rFonts w:ascii="Tahoma" w:hAnsi="Tahoma" w:cs="Tahoma"/>
          <w:sz w:val="20"/>
          <w:szCs w:val="20"/>
        </w:rPr>
        <w:fldChar w:fldCharType="end"/>
      </w:r>
      <w:bookmarkEnd w:id="26"/>
      <w:r w:rsidRPr="007156A7">
        <w:rPr>
          <w:rFonts w:ascii="Tahoma" w:hAnsi="Tahoma" w:cs="Tahoma"/>
          <w:sz w:val="20"/>
          <w:szCs w:val="20"/>
        </w:rPr>
        <w:t xml:space="preserve"> </w:t>
      </w:r>
      <w:r w:rsidRPr="007156A7">
        <w:rPr>
          <w:rFonts w:ascii="Tahoma" w:hAnsi="Tahoma" w:cs="Tahoma"/>
          <w:b/>
          <w:sz w:val="20"/>
          <w:szCs w:val="20"/>
        </w:rPr>
        <w:t>MANIFESTAZIONI MUSICALI ALL’APERTO</w:t>
      </w:r>
    </w:p>
    <w:p w14:paraId="6355A6BB" w14:textId="77777777" w:rsidR="00732E52" w:rsidRPr="00732E52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 xml:space="preserve">con limite assoluto di immissione di </w:t>
      </w:r>
      <w:r w:rsidR="00732E52" w:rsidRPr="00732E52">
        <w:rPr>
          <w:rFonts w:ascii="Tahoma" w:hAnsi="Tahoma" w:cs="Tahoma"/>
          <w:sz w:val="18"/>
          <w:szCs w:val="18"/>
        </w:rPr>
        <w:t>82</w:t>
      </w:r>
      <w:r w:rsidRPr="00732E52">
        <w:rPr>
          <w:rFonts w:ascii="Tahoma" w:hAnsi="Tahoma" w:cs="Tahoma"/>
          <w:sz w:val="18"/>
          <w:szCs w:val="18"/>
        </w:rPr>
        <w:t xml:space="preserve"> db (A) nei seguenti orari, senza l’applicazione del limite differenziale di immissione: dalla domenica al giovedì dalle ore 09.00 alle ore 23.00;</w:t>
      </w:r>
    </w:p>
    <w:p w14:paraId="67EA44D9" w14:textId="77777777" w:rsidR="008E5D46" w:rsidRPr="00732E52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il venerdì ed il sabato</w:t>
      </w:r>
      <w:r w:rsidR="00732E52" w:rsidRPr="00732E52">
        <w:rPr>
          <w:rFonts w:ascii="Tahoma" w:hAnsi="Tahoma" w:cs="Tahoma"/>
          <w:sz w:val="18"/>
          <w:szCs w:val="18"/>
        </w:rPr>
        <w:t xml:space="preserve"> dalle ore 09.00 alle ore 24.00;</w:t>
      </w:r>
    </w:p>
    <w:p w14:paraId="21602EC5" w14:textId="77777777" w:rsidR="00732E52" w:rsidRPr="00732E52" w:rsidRDefault="00732E52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per un massimo di due giorni alla settimana e 20 giorni all’anno nello stesso luogo;</w:t>
      </w:r>
    </w:p>
    <w:p w14:paraId="01EF11AA" w14:textId="77777777" w:rsidR="008E5D46" w:rsidRPr="007156A7" w:rsidRDefault="008E5D46" w:rsidP="008E5D46">
      <w:pPr>
        <w:rPr>
          <w:rFonts w:ascii="Tahoma" w:hAnsi="Tahoma" w:cs="Tahoma"/>
          <w:sz w:val="20"/>
          <w:szCs w:val="20"/>
        </w:rPr>
      </w:pPr>
    </w:p>
    <w:p w14:paraId="4B854EEB" w14:textId="77777777" w:rsidR="008E5D46" w:rsidRPr="007156A7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SEZIONE D</w:t>
      </w:r>
    </w:p>
    <w:p w14:paraId="54317500" w14:textId="77777777" w:rsidR="008E5D46" w:rsidRPr="007156A7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7"/>
      <w:r w:rsidRPr="007156A7">
        <w:rPr>
          <w:rFonts w:ascii="Tahoma" w:hAnsi="Tahoma" w:cs="Tahoma"/>
          <w:sz w:val="20"/>
          <w:szCs w:val="20"/>
        </w:rPr>
        <w:instrText xml:space="preserve"> FORMCHECKBOX </w:instrText>
      </w:r>
      <w:r w:rsidRPr="007156A7">
        <w:rPr>
          <w:rFonts w:ascii="Tahoma" w:hAnsi="Tahoma" w:cs="Tahoma"/>
          <w:sz w:val="20"/>
          <w:szCs w:val="20"/>
        </w:rPr>
      </w:r>
      <w:r w:rsidRPr="007156A7">
        <w:rPr>
          <w:rFonts w:ascii="Tahoma" w:hAnsi="Tahoma" w:cs="Tahoma"/>
          <w:sz w:val="20"/>
          <w:szCs w:val="20"/>
        </w:rPr>
        <w:fldChar w:fldCharType="separate"/>
      </w:r>
      <w:r w:rsidRPr="007156A7">
        <w:rPr>
          <w:rFonts w:ascii="Tahoma" w:hAnsi="Tahoma" w:cs="Tahoma"/>
          <w:sz w:val="20"/>
          <w:szCs w:val="20"/>
        </w:rPr>
        <w:fldChar w:fldCharType="end"/>
      </w:r>
      <w:bookmarkEnd w:id="27"/>
      <w:r w:rsidRPr="007156A7">
        <w:rPr>
          <w:rFonts w:ascii="Tahoma" w:hAnsi="Tahoma" w:cs="Tahoma"/>
          <w:sz w:val="20"/>
          <w:szCs w:val="20"/>
        </w:rPr>
        <w:t xml:space="preserve"> </w:t>
      </w:r>
      <w:r w:rsidRPr="007156A7">
        <w:rPr>
          <w:rFonts w:ascii="Tahoma" w:hAnsi="Tahoma" w:cs="Tahoma"/>
          <w:b/>
          <w:sz w:val="20"/>
          <w:szCs w:val="20"/>
        </w:rPr>
        <w:t>PICCOLI TRATTENIMENTI ALL’INTERNO DI ESERCIZI PER LA SOMMINISTRAZIONE DI ALIMENTI E BEVANDE</w:t>
      </w:r>
    </w:p>
    <w:p w14:paraId="08625380" w14:textId="77777777" w:rsidR="00732E52" w:rsidRPr="00732E52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con limite assoluto di immissione di 65 db (A) nei seguenti orari, senza l’applicazione del limite differenziale di immissione: dalla domenica al giovedì dalle ore 11.00 alle ore 23.00;</w:t>
      </w:r>
    </w:p>
    <w:p w14:paraId="3F2A0874" w14:textId="77777777" w:rsidR="008E5D46" w:rsidRPr="00732E52" w:rsidRDefault="008E5D46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il venerdì ed il sabato</w:t>
      </w:r>
      <w:r w:rsidR="00732E52" w:rsidRPr="00732E52">
        <w:rPr>
          <w:rFonts w:ascii="Tahoma" w:hAnsi="Tahoma" w:cs="Tahoma"/>
          <w:sz w:val="18"/>
          <w:szCs w:val="18"/>
        </w:rPr>
        <w:t xml:space="preserve"> dalle ore 12.00 alle ore 23.00;</w:t>
      </w:r>
    </w:p>
    <w:p w14:paraId="4A931166" w14:textId="77777777" w:rsidR="00732E52" w:rsidRPr="00732E52" w:rsidRDefault="00732E52" w:rsidP="008E5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per un massimo di un giorno alla settimana e 12 giorni all’anno nello stesso luogo;</w:t>
      </w:r>
    </w:p>
    <w:p w14:paraId="070F45EF" w14:textId="77777777" w:rsidR="008E5D46" w:rsidRPr="00732E52" w:rsidRDefault="008E5D46" w:rsidP="008E5D46">
      <w:pPr>
        <w:rPr>
          <w:rFonts w:ascii="Tahoma" w:hAnsi="Tahoma" w:cs="Tahoma"/>
          <w:sz w:val="18"/>
          <w:szCs w:val="18"/>
        </w:rPr>
      </w:pPr>
    </w:p>
    <w:p w14:paraId="6FFA8710" w14:textId="77777777" w:rsidR="008E5D46" w:rsidRPr="007156A7" w:rsidRDefault="008E5D46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SEZIONE E</w:t>
      </w:r>
    </w:p>
    <w:p w14:paraId="791C5537" w14:textId="77777777" w:rsidR="008E5D46" w:rsidRPr="007156A7" w:rsidRDefault="008E5D46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8"/>
      <w:r w:rsidRPr="007156A7">
        <w:rPr>
          <w:rFonts w:ascii="Tahoma" w:hAnsi="Tahoma" w:cs="Tahoma"/>
          <w:sz w:val="20"/>
          <w:szCs w:val="20"/>
        </w:rPr>
        <w:instrText xml:space="preserve"> FORMCHECKBOX </w:instrText>
      </w:r>
      <w:r w:rsidRPr="007156A7">
        <w:rPr>
          <w:rFonts w:ascii="Tahoma" w:hAnsi="Tahoma" w:cs="Tahoma"/>
          <w:sz w:val="20"/>
          <w:szCs w:val="20"/>
        </w:rPr>
      </w:r>
      <w:r w:rsidRPr="007156A7">
        <w:rPr>
          <w:rFonts w:ascii="Tahoma" w:hAnsi="Tahoma" w:cs="Tahoma"/>
          <w:sz w:val="20"/>
          <w:szCs w:val="20"/>
        </w:rPr>
        <w:fldChar w:fldCharType="separate"/>
      </w:r>
      <w:r w:rsidRPr="007156A7">
        <w:rPr>
          <w:rFonts w:ascii="Tahoma" w:hAnsi="Tahoma" w:cs="Tahoma"/>
          <w:sz w:val="20"/>
          <w:szCs w:val="20"/>
        </w:rPr>
        <w:fldChar w:fldCharType="end"/>
      </w:r>
      <w:bookmarkEnd w:id="28"/>
      <w:r w:rsidRPr="007156A7">
        <w:rPr>
          <w:rFonts w:ascii="Tahoma" w:hAnsi="Tahoma" w:cs="Tahoma"/>
          <w:sz w:val="20"/>
          <w:szCs w:val="20"/>
        </w:rPr>
        <w:t xml:space="preserve"> </w:t>
      </w:r>
      <w:r w:rsidRPr="007156A7">
        <w:rPr>
          <w:rFonts w:ascii="Tahoma" w:hAnsi="Tahoma" w:cs="Tahoma"/>
          <w:b/>
          <w:sz w:val="20"/>
          <w:szCs w:val="20"/>
        </w:rPr>
        <w:t>MANIFESTAZIONI POPOLARI ALL’APERTO</w:t>
      </w:r>
      <w:r w:rsidRPr="007156A7">
        <w:rPr>
          <w:rFonts w:ascii="Tahoma" w:hAnsi="Tahoma" w:cs="Tahoma"/>
          <w:sz w:val="20"/>
          <w:szCs w:val="20"/>
        </w:rPr>
        <w:t xml:space="preserve"> (comprese sagre, fiere, manifestazioni cinematografiche, teatrali, politiche, sindacali, cerimonie religiose)</w:t>
      </w:r>
    </w:p>
    <w:p w14:paraId="4EFE081B" w14:textId="77777777" w:rsidR="00732E52" w:rsidRPr="00732E52" w:rsidRDefault="008E5D46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con limite assoluto di immissione di 8</w:t>
      </w:r>
      <w:r w:rsidR="00732E52" w:rsidRPr="00732E52">
        <w:rPr>
          <w:rFonts w:ascii="Tahoma" w:hAnsi="Tahoma" w:cs="Tahoma"/>
          <w:sz w:val="18"/>
          <w:szCs w:val="18"/>
        </w:rPr>
        <w:t>0</w:t>
      </w:r>
      <w:r w:rsidRPr="00732E52">
        <w:rPr>
          <w:rFonts w:ascii="Tahoma" w:hAnsi="Tahoma" w:cs="Tahoma"/>
          <w:sz w:val="18"/>
          <w:szCs w:val="18"/>
        </w:rPr>
        <w:t xml:space="preserve"> db (A) nei seguenti orari, senza l’applicazione del limite differenziale di immissione: dalla domenica al giovedì dalle ore </w:t>
      </w:r>
      <w:r w:rsidR="00711751" w:rsidRPr="00732E52">
        <w:rPr>
          <w:rFonts w:ascii="Tahoma" w:hAnsi="Tahoma" w:cs="Tahoma"/>
          <w:sz w:val="18"/>
          <w:szCs w:val="18"/>
        </w:rPr>
        <w:t xml:space="preserve">09.00 alla ore 23.00; </w:t>
      </w:r>
    </w:p>
    <w:p w14:paraId="0289C7A8" w14:textId="77777777" w:rsidR="00711751" w:rsidRPr="00732E52" w:rsidRDefault="00711751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il venerdì ed il sabato dalle ore 09.00 alle ore 24.00</w:t>
      </w:r>
      <w:r w:rsidR="00732E52" w:rsidRPr="00732E52">
        <w:rPr>
          <w:rFonts w:ascii="Tahoma" w:hAnsi="Tahoma" w:cs="Tahoma"/>
          <w:sz w:val="18"/>
          <w:szCs w:val="18"/>
        </w:rPr>
        <w:t>;</w:t>
      </w:r>
    </w:p>
    <w:p w14:paraId="7ABD3552" w14:textId="77777777" w:rsidR="008E5D46" w:rsidRPr="00732E52" w:rsidRDefault="008E5D46" w:rsidP="00711751">
      <w:pPr>
        <w:rPr>
          <w:rFonts w:ascii="Tahoma" w:hAnsi="Tahoma" w:cs="Tahoma"/>
          <w:sz w:val="18"/>
          <w:szCs w:val="18"/>
        </w:rPr>
      </w:pPr>
    </w:p>
    <w:p w14:paraId="47B37AF5" w14:textId="77777777" w:rsidR="00711751" w:rsidRPr="007156A7" w:rsidRDefault="00711751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SEZIONE F</w:t>
      </w:r>
    </w:p>
    <w:p w14:paraId="4B80F6A0" w14:textId="77777777" w:rsidR="00711751" w:rsidRPr="007156A7" w:rsidRDefault="00711751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9"/>
      <w:r w:rsidRPr="007156A7">
        <w:rPr>
          <w:rFonts w:ascii="Tahoma" w:hAnsi="Tahoma" w:cs="Tahoma"/>
          <w:sz w:val="20"/>
          <w:szCs w:val="20"/>
        </w:rPr>
        <w:instrText xml:space="preserve"> FORMCHECKBOX </w:instrText>
      </w:r>
      <w:r w:rsidRPr="007156A7">
        <w:rPr>
          <w:rFonts w:ascii="Tahoma" w:hAnsi="Tahoma" w:cs="Tahoma"/>
          <w:sz w:val="20"/>
          <w:szCs w:val="20"/>
        </w:rPr>
      </w:r>
      <w:r w:rsidRPr="007156A7">
        <w:rPr>
          <w:rFonts w:ascii="Tahoma" w:hAnsi="Tahoma" w:cs="Tahoma"/>
          <w:sz w:val="20"/>
          <w:szCs w:val="20"/>
        </w:rPr>
        <w:fldChar w:fldCharType="separate"/>
      </w:r>
      <w:r w:rsidRPr="007156A7">
        <w:rPr>
          <w:rFonts w:ascii="Tahoma" w:hAnsi="Tahoma" w:cs="Tahoma"/>
          <w:sz w:val="20"/>
          <w:szCs w:val="20"/>
        </w:rPr>
        <w:fldChar w:fldCharType="end"/>
      </w:r>
      <w:bookmarkEnd w:id="29"/>
      <w:r w:rsidRPr="007156A7">
        <w:rPr>
          <w:rFonts w:ascii="Tahoma" w:hAnsi="Tahoma" w:cs="Tahoma"/>
          <w:sz w:val="20"/>
          <w:szCs w:val="20"/>
        </w:rPr>
        <w:t xml:space="preserve"> </w:t>
      </w:r>
      <w:r w:rsidRPr="007156A7">
        <w:rPr>
          <w:rFonts w:ascii="Tahoma" w:hAnsi="Tahoma" w:cs="Tahoma"/>
          <w:b/>
          <w:sz w:val="20"/>
          <w:szCs w:val="20"/>
        </w:rPr>
        <w:t>ALTRE ATTIVITA’ CON CARATTERISTICHE TEMPORANEE NON ESPLICITAMENTE SOPRA CONTEMPLATE</w:t>
      </w:r>
      <w:r w:rsidRPr="007156A7">
        <w:rPr>
          <w:rFonts w:ascii="Tahoma" w:hAnsi="Tahoma" w:cs="Tahoma"/>
          <w:sz w:val="20"/>
          <w:szCs w:val="20"/>
        </w:rPr>
        <w:t xml:space="preserve"> (taglio dell’erba o lavori di piccola manutenzione nelle abitazioni)</w:t>
      </w:r>
    </w:p>
    <w:p w14:paraId="2D822800" w14:textId="77777777" w:rsidR="00732E52" w:rsidRPr="00732E52" w:rsidRDefault="00711751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 xml:space="preserve">con limite assoluto di immissione di </w:t>
      </w:r>
      <w:r w:rsidR="00732E52" w:rsidRPr="00732E52">
        <w:rPr>
          <w:rFonts w:ascii="Tahoma" w:hAnsi="Tahoma" w:cs="Tahoma"/>
          <w:sz w:val="18"/>
          <w:szCs w:val="18"/>
        </w:rPr>
        <w:t>70</w:t>
      </w:r>
      <w:r w:rsidRPr="00732E52">
        <w:rPr>
          <w:rFonts w:ascii="Tahoma" w:hAnsi="Tahoma" w:cs="Tahoma"/>
          <w:sz w:val="18"/>
          <w:szCs w:val="18"/>
        </w:rPr>
        <w:t xml:space="preserve"> db (A) nei seguenti orari, senza l’applicazione del limite differenziale di immissione: nei giorni feriali dalle ore 08.</w:t>
      </w:r>
      <w:r w:rsidR="00732E52" w:rsidRPr="00732E52">
        <w:rPr>
          <w:rFonts w:ascii="Tahoma" w:hAnsi="Tahoma" w:cs="Tahoma"/>
          <w:sz w:val="18"/>
          <w:szCs w:val="18"/>
        </w:rPr>
        <w:t>30</w:t>
      </w:r>
      <w:r w:rsidRPr="00732E52">
        <w:rPr>
          <w:rFonts w:ascii="Tahoma" w:hAnsi="Tahoma" w:cs="Tahoma"/>
          <w:sz w:val="18"/>
          <w:szCs w:val="18"/>
        </w:rPr>
        <w:t xml:space="preserve"> alle ore 12.30 </w:t>
      </w:r>
      <w:r w:rsidR="00732E52" w:rsidRPr="00732E52">
        <w:rPr>
          <w:rFonts w:ascii="Tahoma" w:hAnsi="Tahoma" w:cs="Tahoma"/>
          <w:sz w:val="18"/>
          <w:szCs w:val="18"/>
        </w:rPr>
        <w:t xml:space="preserve">per tutto l’anno; </w:t>
      </w:r>
    </w:p>
    <w:p w14:paraId="7545539A" w14:textId="77777777" w:rsidR="00732E52" w:rsidRPr="00732E52" w:rsidRDefault="00711751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dalle ore 16.30 alle ore 19.00</w:t>
      </w:r>
      <w:r w:rsidR="00732E52" w:rsidRPr="00732E52">
        <w:rPr>
          <w:rFonts w:ascii="Tahoma" w:hAnsi="Tahoma" w:cs="Tahoma"/>
          <w:sz w:val="18"/>
          <w:szCs w:val="18"/>
        </w:rPr>
        <w:t xml:space="preserve"> per il periodo estivo;</w:t>
      </w:r>
    </w:p>
    <w:p w14:paraId="7FA51F58" w14:textId="77777777" w:rsidR="00732E52" w:rsidRPr="00732E52" w:rsidRDefault="00732E52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dalle ore 15.30 alle ore 19.00 per il periodo invernale</w:t>
      </w:r>
      <w:r w:rsidR="00711751" w:rsidRPr="00732E52">
        <w:rPr>
          <w:rFonts w:ascii="Tahoma" w:hAnsi="Tahoma" w:cs="Tahoma"/>
          <w:sz w:val="18"/>
          <w:szCs w:val="18"/>
        </w:rPr>
        <w:t xml:space="preserve">; </w:t>
      </w:r>
    </w:p>
    <w:p w14:paraId="7CB08274" w14:textId="77777777" w:rsidR="00711751" w:rsidRPr="00732E52" w:rsidRDefault="00711751" w:rsidP="00711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sz w:val="18"/>
          <w:szCs w:val="18"/>
        </w:rPr>
        <w:t>nei giorni festivi e il sabato dalle ore 10.00 alle ore 12.30 e dalle ore 1</w:t>
      </w:r>
      <w:r w:rsidR="00732E52" w:rsidRPr="00732E52">
        <w:rPr>
          <w:rFonts w:ascii="Tahoma" w:hAnsi="Tahoma" w:cs="Tahoma"/>
          <w:sz w:val="18"/>
          <w:szCs w:val="18"/>
        </w:rPr>
        <w:t>6</w:t>
      </w:r>
      <w:r w:rsidRPr="00732E52">
        <w:rPr>
          <w:rFonts w:ascii="Tahoma" w:hAnsi="Tahoma" w:cs="Tahoma"/>
          <w:sz w:val="18"/>
          <w:szCs w:val="18"/>
        </w:rPr>
        <w:t>.</w:t>
      </w:r>
      <w:r w:rsidR="00732E52" w:rsidRPr="00732E52">
        <w:rPr>
          <w:rFonts w:ascii="Tahoma" w:hAnsi="Tahoma" w:cs="Tahoma"/>
          <w:sz w:val="18"/>
          <w:szCs w:val="18"/>
        </w:rPr>
        <w:t>30</w:t>
      </w:r>
      <w:r w:rsidRPr="00732E52">
        <w:rPr>
          <w:rFonts w:ascii="Tahoma" w:hAnsi="Tahoma" w:cs="Tahoma"/>
          <w:sz w:val="18"/>
          <w:szCs w:val="18"/>
        </w:rPr>
        <w:t xml:space="preserve"> alle ore 19.00.</w:t>
      </w:r>
    </w:p>
    <w:p w14:paraId="1A89965A" w14:textId="77777777" w:rsidR="00711751" w:rsidRDefault="00711751" w:rsidP="00711751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792"/>
        <w:gridCol w:w="37"/>
      </w:tblGrid>
      <w:tr w:rsidR="00250FB4" w:rsidRPr="00CB77F4" w14:paraId="3FF762FD" w14:textId="77777777" w:rsidTr="00CB77F4">
        <w:trPr>
          <w:gridAfter w:val="1"/>
          <w:wAfter w:w="38" w:type="dxa"/>
          <w:trHeight w:hRule="exact" w:val="227"/>
        </w:trPr>
        <w:tc>
          <w:tcPr>
            <w:tcW w:w="4889" w:type="dxa"/>
            <w:shd w:val="clear" w:color="auto" w:fill="auto"/>
          </w:tcPr>
          <w:p w14:paraId="2B59B810" w14:textId="77777777" w:rsidR="00250FB4" w:rsidRPr="00CB77F4" w:rsidRDefault="00250FB4" w:rsidP="00CB77F4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In Via/Piazza</w:t>
            </w:r>
          </w:p>
        </w:tc>
        <w:tc>
          <w:tcPr>
            <w:tcW w:w="4889" w:type="dxa"/>
            <w:shd w:val="clear" w:color="auto" w:fill="auto"/>
          </w:tcPr>
          <w:p w14:paraId="2BF70E96" w14:textId="77777777" w:rsidR="00250FB4" w:rsidRPr="00CB77F4" w:rsidRDefault="00250FB4" w:rsidP="00CB77F4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Numero civico</w:t>
            </w:r>
          </w:p>
        </w:tc>
      </w:tr>
      <w:tr w:rsidR="00250FB4" w:rsidRPr="00CB77F4" w14:paraId="3DED0364" w14:textId="77777777" w:rsidTr="00CB77F4">
        <w:trPr>
          <w:gridAfter w:val="1"/>
          <w:wAfter w:w="38" w:type="dxa"/>
        </w:trPr>
        <w:tc>
          <w:tcPr>
            <w:tcW w:w="4889" w:type="dxa"/>
            <w:shd w:val="clear" w:color="auto" w:fill="auto"/>
          </w:tcPr>
          <w:p w14:paraId="109D5D3A" w14:textId="77777777" w:rsidR="00250FB4" w:rsidRPr="00CB77F4" w:rsidRDefault="00250FB4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199"/>
                  <w:enabled/>
                  <w:calcOnExit w:val="0"/>
                  <w:textInput/>
                </w:ffData>
              </w:fldChar>
            </w:r>
            <w:bookmarkStart w:id="30" w:name="Testo199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889" w:type="dxa"/>
            <w:shd w:val="clear" w:color="auto" w:fill="auto"/>
          </w:tcPr>
          <w:p w14:paraId="000E4155" w14:textId="77777777" w:rsidR="00250FB4" w:rsidRPr="00CB77F4" w:rsidRDefault="00250FB4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00"/>
                  <w:enabled/>
                  <w:calcOnExit w:val="0"/>
                  <w:textInput/>
                </w:ffData>
              </w:fldChar>
            </w:r>
            <w:bookmarkStart w:id="31" w:name="Testo200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1"/>
          </w:p>
        </w:tc>
      </w:tr>
      <w:tr w:rsidR="00250FB4" w:rsidRPr="00CB77F4" w14:paraId="6B204280" w14:textId="77777777" w:rsidTr="00CB77F4">
        <w:trPr>
          <w:trHeight w:hRule="exact" w:val="227"/>
        </w:trPr>
        <w:tc>
          <w:tcPr>
            <w:tcW w:w="9778" w:type="dxa"/>
            <w:gridSpan w:val="3"/>
            <w:shd w:val="clear" w:color="auto" w:fill="auto"/>
          </w:tcPr>
          <w:p w14:paraId="48A7DEEF" w14:textId="77777777" w:rsidR="00250FB4" w:rsidRPr="00CB77F4" w:rsidRDefault="00250FB4" w:rsidP="00CB77F4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Con l’utilizzo dei seguenti macchinari (elenco)</w:t>
            </w:r>
          </w:p>
        </w:tc>
      </w:tr>
      <w:tr w:rsidR="00250FB4" w:rsidRPr="00CB77F4" w14:paraId="649B3717" w14:textId="77777777" w:rsidTr="00CB77F4">
        <w:tc>
          <w:tcPr>
            <w:tcW w:w="9778" w:type="dxa"/>
            <w:gridSpan w:val="3"/>
            <w:shd w:val="clear" w:color="auto" w:fill="auto"/>
          </w:tcPr>
          <w:p w14:paraId="4FA413DF" w14:textId="77777777" w:rsidR="00250FB4" w:rsidRPr="00CB77F4" w:rsidRDefault="004E587E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01"/>
                  <w:enabled/>
                  <w:calcOnExit w:val="0"/>
                  <w:textInput/>
                </w:ffData>
              </w:fldChar>
            </w:r>
            <w:bookmarkStart w:id="32" w:name="Testo201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2"/>
          </w:p>
        </w:tc>
      </w:tr>
    </w:tbl>
    <w:p w14:paraId="319D4878" w14:textId="77777777" w:rsidR="00711751" w:rsidRDefault="00711751" w:rsidP="00711751">
      <w:pPr>
        <w:rPr>
          <w:rFonts w:ascii="Tahoma" w:hAnsi="Tahoma" w:cs="Tahoma"/>
          <w:sz w:val="22"/>
          <w:szCs w:val="22"/>
        </w:rPr>
      </w:pPr>
    </w:p>
    <w:p w14:paraId="79F1F8A2" w14:textId="77777777" w:rsidR="004E587E" w:rsidRPr="00732E52" w:rsidRDefault="004E587E" w:rsidP="00711751">
      <w:pP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b/>
          <w:sz w:val="18"/>
          <w:szCs w:val="18"/>
        </w:rPr>
        <w:t xml:space="preserve">PER LE SEZIONI A-B-F </w:t>
      </w:r>
      <w:r w:rsidRPr="00732E52">
        <w:rPr>
          <w:rFonts w:ascii="Tahoma" w:hAnsi="Tahoma" w:cs="Tahoma"/>
          <w:sz w:val="18"/>
          <w:szCs w:val="18"/>
        </w:rPr>
        <w:t>periodo: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4E587E" w:rsidRPr="00CB77F4" w14:paraId="09549989" w14:textId="77777777" w:rsidTr="00CB77F4">
        <w:trPr>
          <w:trHeight w:hRule="exact" w:val="227"/>
        </w:trPr>
        <w:tc>
          <w:tcPr>
            <w:tcW w:w="4889" w:type="dxa"/>
            <w:shd w:val="clear" w:color="auto" w:fill="auto"/>
          </w:tcPr>
          <w:p w14:paraId="52DC6546" w14:textId="77777777" w:rsidR="004E587E" w:rsidRPr="00CB77F4" w:rsidRDefault="004E587E" w:rsidP="00CB77F4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dal</w:t>
            </w:r>
          </w:p>
        </w:tc>
        <w:tc>
          <w:tcPr>
            <w:tcW w:w="4889" w:type="dxa"/>
            <w:shd w:val="clear" w:color="auto" w:fill="auto"/>
          </w:tcPr>
          <w:p w14:paraId="6C26032C" w14:textId="77777777" w:rsidR="004E587E" w:rsidRPr="00CB77F4" w:rsidRDefault="004E587E" w:rsidP="00CB77F4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al</w:t>
            </w:r>
          </w:p>
        </w:tc>
      </w:tr>
      <w:tr w:rsidR="004E587E" w:rsidRPr="00CB77F4" w14:paraId="75A870B7" w14:textId="77777777" w:rsidTr="00CB77F4">
        <w:tc>
          <w:tcPr>
            <w:tcW w:w="4889" w:type="dxa"/>
            <w:shd w:val="clear" w:color="auto" w:fill="auto"/>
          </w:tcPr>
          <w:p w14:paraId="0D92DBA3" w14:textId="77777777" w:rsidR="004E587E" w:rsidRPr="00CB77F4" w:rsidRDefault="004E587E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02"/>
                  <w:enabled/>
                  <w:calcOnExit w:val="0"/>
                  <w:textInput/>
                </w:ffData>
              </w:fldChar>
            </w:r>
            <w:bookmarkStart w:id="33" w:name="Testo202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4889" w:type="dxa"/>
            <w:shd w:val="clear" w:color="auto" w:fill="auto"/>
          </w:tcPr>
          <w:p w14:paraId="5600BEE6" w14:textId="77777777" w:rsidR="004E587E" w:rsidRPr="00CB77F4" w:rsidRDefault="004E587E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03"/>
                  <w:enabled/>
                  <w:calcOnExit w:val="0"/>
                  <w:textInput/>
                </w:ffData>
              </w:fldChar>
            </w:r>
            <w:bookmarkStart w:id="34" w:name="Testo203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4"/>
          </w:p>
        </w:tc>
      </w:tr>
    </w:tbl>
    <w:p w14:paraId="59F923A6" w14:textId="77777777" w:rsidR="004E587E" w:rsidRPr="00732E52" w:rsidRDefault="004E587E" w:rsidP="00711751">
      <w:pPr>
        <w:rPr>
          <w:rFonts w:ascii="Tahoma" w:hAnsi="Tahoma" w:cs="Tahoma"/>
          <w:sz w:val="18"/>
          <w:szCs w:val="18"/>
        </w:rPr>
      </w:pPr>
    </w:p>
    <w:p w14:paraId="45D98B38" w14:textId="77777777" w:rsidR="00250FB4" w:rsidRPr="00732E52" w:rsidRDefault="004E587E" w:rsidP="00711751">
      <w:pPr>
        <w:rPr>
          <w:rFonts w:ascii="Tahoma" w:hAnsi="Tahoma" w:cs="Tahoma"/>
          <w:sz w:val="18"/>
          <w:szCs w:val="18"/>
        </w:rPr>
      </w:pPr>
      <w:r w:rsidRPr="00732E52">
        <w:rPr>
          <w:rFonts w:ascii="Tahoma" w:hAnsi="Tahoma" w:cs="Tahoma"/>
          <w:b/>
          <w:sz w:val="18"/>
          <w:szCs w:val="18"/>
        </w:rPr>
        <w:t>PER LE SEZIONI C-D-E</w:t>
      </w:r>
      <w:r w:rsidRPr="00732E52">
        <w:rPr>
          <w:rFonts w:ascii="Tahoma" w:hAnsi="Tahoma" w:cs="Tahoma"/>
          <w:sz w:val="18"/>
          <w:szCs w:val="18"/>
        </w:rPr>
        <w:t xml:space="preserve"> data esatta: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587E" w:rsidRPr="00CB77F4" w14:paraId="4169A5E0" w14:textId="77777777" w:rsidTr="00CB77F4">
        <w:trPr>
          <w:trHeight w:val="413"/>
        </w:trPr>
        <w:tc>
          <w:tcPr>
            <w:tcW w:w="9778" w:type="dxa"/>
            <w:shd w:val="clear" w:color="auto" w:fill="auto"/>
          </w:tcPr>
          <w:p w14:paraId="45BEBD1C" w14:textId="77777777" w:rsidR="004E587E" w:rsidRPr="00CB77F4" w:rsidRDefault="004E587E" w:rsidP="00CB77F4">
            <w:p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204"/>
                  <w:enabled/>
                  <w:calcOnExit w:val="0"/>
                  <w:textInput/>
                </w:ffData>
              </w:fldChar>
            </w:r>
            <w:bookmarkStart w:id="35" w:name="Testo204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5"/>
          </w:p>
        </w:tc>
      </w:tr>
    </w:tbl>
    <w:p w14:paraId="0D0D5FE4" w14:textId="77777777" w:rsidR="004E587E" w:rsidRDefault="004E587E" w:rsidP="00711751">
      <w:pPr>
        <w:rPr>
          <w:rFonts w:ascii="Tahoma" w:hAnsi="Tahoma" w:cs="Tahoma"/>
          <w:sz w:val="22"/>
          <w:szCs w:val="22"/>
        </w:rPr>
      </w:pPr>
    </w:p>
    <w:p w14:paraId="55245550" w14:textId="77777777" w:rsidR="004E587E" w:rsidRPr="007156A7" w:rsidRDefault="004E587E" w:rsidP="004E587E">
      <w:pPr>
        <w:autoSpaceDE w:val="0"/>
        <w:autoSpaceDN w:val="0"/>
        <w:adjustRightInd w:val="0"/>
        <w:ind w:left="-284"/>
        <w:jc w:val="both"/>
        <w:rPr>
          <w:rFonts w:ascii="Tahoma" w:hAnsi="Tahoma" w:cs="Tahoma"/>
          <w:bCs/>
          <w:sz w:val="20"/>
          <w:szCs w:val="20"/>
        </w:rPr>
      </w:pPr>
      <w:r w:rsidRPr="007156A7">
        <w:rPr>
          <w:rFonts w:ascii="Tahoma" w:hAnsi="Tahoma" w:cs="Tahoma"/>
          <w:sz w:val="20"/>
          <w:szCs w:val="20"/>
        </w:rPr>
        <w:t>A tal fine, valendosi delle disposizioni di cui all'art. 47 del DPR 28/12/2000 n. 445 e consapevole delle pene stabilite per le false attestazioni e le mendaci dichiarazioni dagli artt. 483, 495 e 496 del Codice Penale, sotto la propria personale responsabilità, DICHIARA di essere a conoscenza che l</w:t>
      </w:r>
      <w:r w:rsidRPr="007156A7">
        <w:rPr>
          <w:rFonts w:ascii="Tahoma" w:hAnsi="Tahoma" w:cs="Tahoma"/>
          <w:bCs/>
          <w:sz w:val="20"/>
          <w:szCs w:val="20"/>
        </w:rPr>
        <w:t>a denuncia di cui sopra non esonera dall'obbligo di munirsi di nulla osta, altre autorizzazioni o concessioni ecc., necessarie per l’esecuzione dei lavori e dovrà far salvi i diritti di terzi.</w:t>
      </w:r>
    </w:p>
    <w:p w14:paraId="6DE9D3B3" w14:textId="77777777" w:rsidR="004E587E" w:rsidRPr="004E587E" w:rsidRDefault="004E587E" w:rsidP="004E587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6"/>
        <w:gridCol w:w="3205"/>
        <w:gridCol w:w="3217"/>
      </w:tblGrid>
      <w:tr w:rsidR="004E587E" w:rsidRPr="00CB77F4" w14:paraId="007A69BD" w14:textId="77777777" w:rsidTr="00CB77F4">
        <w:trPr>
          <w:trHeight w:val="513"/>
        </w:trPr>
        <w:tc>
          <w:tcPr>
            <w:tcW w:w="3259" w:type="dxa"/>
            <w:shd w:val="clear" w:color="auto" w:fill="auto"/>
          </w:tcPr>
          <w:p w14:paraId="3E6B5A9C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77FF1C2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36" w:name="Testo63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259" w:type="dxa"/>
            <w:shd w:val="clear" w:color="auto" w:fill="auto"/>
          </w:tcPr>
          <w:p w14:paraId="426A6636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6DFEB14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37" w:name="Testo62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260" w:type="dxa"/>
            <w:shd w:val="clear" w:color="auto" w:fill="auto"/>
          </w:tcPr>
          <w:p w14:paraId="574A205A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1C7FE7A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B77F4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38" w:name="Testo61"/>
            <w:r w:rsidRPr="00CB77F4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CB77F4">
              <w:rPr>
                <w:rFonts w:ascii="Tahoma" w:hAnsi="Tahoma" w:cs="Tahoma"/>
                <w:sz w:val="18"/>
                <w:szCs w:val="18"/>
              </w:rPr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CB77F4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8"/>
          </w:p>
        </w:tc>
      </w:tr>
      <w:tr w:rsidR="004E587E" w:rsidRPr="00CB77F4" w14:paraId="42B82E01" w14:textId="77777777" w:rsidTr="00CB77F4">
        <w:tc>
          <w:tcPr>
            <w:tcW w:w="3259" w:type="dxa"/>
            <w:shd w:val="clear" w:color="auto" w:fill="auto"/>
          </w:tcPr>
          <w:p w14:paraId="73371BD9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Luogo</w:t>
            </w:r>
          </w:p>
        </w:tc>
        <w:tc>
          <w:tcPr>
            <w:tcW w:w="3259" w:type="dxa"/>
            <w:shd w:val="clear" w:color="auto" w:fill="auto"/>
          </w:tcPr>
          <w:p w14:paraId="243449C6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Data</w:t>
            </w:r>
          </w:p>
        </w:tc>
        <w:tc>
          <w:tcPr>
            <w:tcW w:w="3260" w:type="dxa"/>
            <w:shd w:val="clear" w:color="auto" w:fill="auto"/>
          </w:tcPr>
          <w:p w14:paraId="04FEEC34" w14:textId="77777777" w:rsidR="004E587E" w:rsidRPr="00CB77F4" w:rsidRDefault="004E587E" w:rsidP="00CB77F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77F4">
              <w:rPr>
                <w:rFonts w:ascii="Tahoma" w:hAnsi="Tahoma" w:cs="Tahoma"/>
                <w:b/>
                <w:sz w:val="18"/>
                <w:szCs w:val="18"/>
              </w:rPr>
              <w:t>Firma del dichiarante</w:t>
            </w:r>
          </w:p>
        </w:tc>
      </w:tr>
    </w:tbl>
    <w:p w14:paraId="2EC9AF29" w14:textId="77777777" w:rsidR="004E587E" w:rsidRPr="007156A7" w:rsidRDefault="004E587E" w:rsidP="004E587E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0A5186B9" w14:textId="77777777" w:rsidR="007156A7" w:rsidRPr="007156A7" w:rsidRDefault="007156A7" w:rsidP="004E587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156A7">
        <w:rPr>
          <w:rFonts w:ascii="Tahoma" w:hAnsi="Tahoma" w:cs="Tahoma"/>
          <w:sz w:val="20"/>
          <w:szCs w:val="20"/>
        </w:rPr>
        <w:t xml:space="preserve">Occorre </w:t>
      </w:r>
      <w:r>
        <w:rPr>
          <w:rFonts w:ascii="Tahoma" w:hAnsi="Tahoma" w:cs="Tahoma"/>
          <w:sz w:val="20"/>
          <w:szCs w:val="20"/>
        </w:rPr>
        <w:t>allegare una copia fotostatica di un documento d’identità qualora la sottoscrizione non sia apposta in presenza del dipendente comunale incaricato a riceverla.</w:t>
      </w:r>
    </w:p>
    <w:p w14:paraId="74AA1DFA" w14:textId="77777777" w:rsidR="007156A7" w:rsidRDefault="007156A7" w:rsidP="004E587E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14:paraId="3D4CF78E" w14:textId="77777777" w:rsidR="007156A7" w:rsidRDefault="007156A7" w:rsidP="004E587E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14:paraId="4CC1E69D" w14:textId="77777777" w:rsidR="004E587E" w:rsidRPr="004E587E" w:rsidRDefault="004E587E" w:rsidP="004E587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Informativa ai sensi dell’art. 13 del D. Lgs. 30.06.2003 n. 196: i dati sopra riportati sono prescritti dalle disposizioni vigenti ai fini del procedimento per il quale sono richiesti e verranno utilizzati esclusivamente per tale scopo.</w:t>
      </w:r>
    </w:p>
    <w:sectPr w:rsidR="004E587E" w:rsidRPr="004E587E" w:rsidSect="0071175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GUYqumURuVcrwOf/Tb84/ylAGD84rro1xEp32cxJ3Mx4oVZAbMPqmZOhLZWD6onG9gUycw3zFk0CibmtY+dTw==" w:salt="mHhIRq4W3PXrvtF1GNibfA==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13"/>
    <w:rsid w:val="000452DF"/>
    <w:rsid w:val="00250FB4"/>
    <w:rsid w:val="00464D04"/>
    <w:rsid w:val="004E587E"/>
    <w:rsid w:val="00544377"/>
    <w:rsid w:val="00711751"/>
    <w:rsid w:val="007156A7"/>
    <w:rsid w:val="00732E52"/>
    <w:rsid w:val="00751968"/>
    <w:rsid w:val="008C747D"/>
    <w:rsid w:val="008E5D46"/>
    <w:rsid w:val="009331C8"/>
    <w:rsid w:val="00C30D13"/>
    <w:rsid w:val="00C67F36"/>
    <w:rsid w:val="00CB77F4"/>
    <w:rsid w:val="00D1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B4E8D"/>
  <w15:chartTrackingRefBased/>
  <w15:docId w15:val="{139AD107-B28A-40F0-908F-02EC5938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452D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sfero\Desktop\denunc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denuncia</Template>
  <TotalTime>0</TotalTime>
  <Pages>2</Pages>
  <Words>680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EMISFERO Roberta</dc:creator>
  <cp:keywords/>
  <cp:lastModifiedBy>CODAZZI Serena</cp:lastModifiedBy>
  <cp:revision>2</cp:revision>
  <cp:lastPrinted>2025-03-18T10:28:00Z</cp:lastPrinted>
  <dcterms:created xsi:type="dcterms:W3CDTF">2025-04-11T07:14:00Z</dcterms:created>
  <dcterms:modified xsi:type="dcterms:W3CDTF">2025-04-11T07:14:00Z</dcterms:modified>
</cp:coreProperties>
</file>